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1796" w14:textId="77777777" w:rsidR="0073045F" w:rsidRDefault="0073045F" w:rsidP="0073045F">
      <w:r w:rsidRPr="00753CD0">
        <w:rPr>
          <w:noProof/>
        </w:rPr>
        <w:drawing>
          <wp:inline distT="0" distB="0" distL="0" distR="0" wp14:anchorId="5E6EFFF4" wp14:editId="635E2A7A">
            <wp:extent cx="1698625" cy="755650"/>
            <wp:effectExtent l="0" t="0" r="0" b="0"/>
            <wp:docPr id="4" name="Picture 1" descr="Lohja Järvikaupunki -tekstitunnus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Lohja Järvikaupunki -tekstitunnus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68" t="24617" r="-13268" b="-9811"/>
                    <a:stretch/>
                  </pic:blipFill>
                  <pic:spPr bwMode="auto">
                    <a:xfrm>
                      <a:off x="0" y="0"/>
                      <a:ext cx="1698625" cy="75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C1A9B6" w14:textId="77777777" w:rsidR="00753CD0" w:rsidRPr="00753CD0" w:rsidRDefault="00C84C76" w:rsidP="00C84C76">
      <w:pPr>
        <w:pStyle w:val="Tunniste"/>
      </w:pPr>
      <w:r>
        <w:br w:type="column"/>
      </w:r>
      <w:sdt>
        <w:sdtPr>
          <w:alias w:val="Asiakirjan nimi"/>
          <w:tag w:val=""/>
          <w:id w:val="2126807085"/>
          <w:placeholder>
            <w:docPart w:val="A58D75BC8A184EF489DDE1F9DCBE472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DE5A69">
            <w:t>Palkattavan henkilön suostumuslomake</w:t>
          </w:r>
        </w:sdtContent>
      </w:sdt>
    </w:p>
    <w:p w14:paraId="6D988B3F" w14:textId="77777777" w:rsidR="00C84C76" w:rsidRDefault="00753CD0" w:rsidP="00C84C76">
      <w:pPr>
        <w:pStyle w:val="pvm"/>
      </w:pPr>
      <w:r w:rsidRPr="00753CD0">
        <w:fldChar w:fldCharType="begin"/>
      </w:r>
      <w:r w:rsidRPr="00753CD0">
        <w:instrText xml:space="preserve"> TIME \@ "d.M.yyyy" </w:instrText>
      </w:r>
      <w:r w:rsidRPr="00753CD0">
        <w:fldChar w:fldCharType="separate"/>
      </w:r>
      <w:r w:rsidR="004C2D45">
        <w:t>19.5.2026</w:t>
      </w:r>
      <w:r w:rsidRPr="00753CD0">
        <w:fldChar w:fldCharType="end"/>
      </w:r>
    </w:p>
    <w:p w14:paraId="1022F1D1" w14:textId="77777777" w:rsidR="00C84C76" w:rsidRDefault="00C84C76" w:rsidP="00753CD0">
      <w:pPr>
        <w:pStyle w:val="pvm"/>
        <w:sectPr w:rsidR="00C84C76" w:rsidSect="0073045F">
          <w:footerReference w:type="default" r:id="rId10"/>
          <w:type w:val="continuous"/>
          <w:pgSz w:w="11906" w:h="16838"/>
          <w:pgMar w:top="567" w:right="567" w:bottom="567" w:left="1134" w:header="850" w:footer="709" w:gutter="0"/>
          <w:cols w:num="2" w:space="708"/>
          <w:docGrid w:linePitch="360"/>
        </w:sectPr>
      </w:pPr>
    </w:p>
    <w:p w14:paraId="27A39134" w14:textId="77777777" w:rsidR="00753CD0" w:rsidRDefault="00753CD0" w:rsidP="002732EF">
      <w:pPr>
        <w:pStyle w:val="Otsikko1"/>
      </w:pPr>
      <w:r w:rsidRPr="002732EF">
        <w:t>P</w:t>
      </w:r>
      <w:r w:rsidR="00DE5A69">
        <w:t>alkattavan henkilön suostumuslomake Lohja-lisää varten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E5A69" w14:paraId="30DF8C5E" w14:textId="77777777" w:rsidTr="00DE5A69">
        <w:tc>
          <w:tcPr>
            <w:tcW w:w="5097" w:type="dxa"/>
          </w:tcPr>
          <w:p w14:paraId="49064D29" w14:textId="77777777" w:rsidR="00DE5A69" w:rsidRDefault="00DE5A69" w:rsidP="00DE5A69">
            <w:r>
              <w:t>Työnantaja:</w:t>
            </w:r>
          </w:p>
        </w:tc>
        <w:tc>
          <w:tcPr>
            <w:tcW w:w="5098" w:type="dxa"/>
          </w:tcPr>
          <w:p w14:paraId="11CAEC7F" w14:textId="77777777" w:rsidR="00DE5A69" w:rsidRDefault="00DE5A69" w:rsidP="00DE5A69">
            <w:r>
              <w:t>Y-tunnus:</w:t>
            </w:r>
          </w:p>
        </w:tc>
      </w:tr>
      <w:tr w:rsidR="00DE5A69" w14:paraId="63F701D5" w14:textId="77777777" w:rsidTr="00DE5A69">
        <w:tc>
          <w:tcPr>
            <w:tcW w:w="5097" w:type="dxa"/>
          </w:tcPr>
          <w:p w14:paraId="0B18CFE3" w14:textId="77777777" w:rsidR="00DE5A69" w:rsidRDefault="00DE5A69" w:rsidP="00DE5A69">
            <w:r>
              <w:t>Yhteyshenkilö:</w:t>
            </w:r>
          </w:p>
        </w:tc>
        <w:tc>
          <w:tcPr>
            <w:tcW w:w="5098" w:type="dxa"/>
          </w:tcPr>
          <w:p w14:paraId="51EBF3DB" w14:textId="77777777" w:rsidR="00DE5A69" w:rsidRDefault="00DE5A69" w:rsidP="00DE5A69">
            <w:r>
              <w:t>Puh:</w:t>
            </w:r>
          </w:p>
        </w:tc>
      </w:tr>
      <w:tr w:rsidR="00DE5A69" w14:paraId="38716270" w14:textId="77777777" w:rsidTr="00AE4668">
        <w:tc>
          <w:tcPr>
            <w:tcW w:w="10195" w:type="dxa"/>
            <w:gridSpan w:val="2"/>
          </w:tcPr>
          <w:p w14:paraId="160E2A17" w14:textId="77777777" w:rsidR="00DE5A69" w:rsidRDefault="00DE5A69" w:rsidP="00DE5A69">
            <w:r>
              <w:t>Sähköpostiosoite:</w:t>
            </w:r>
          </w:p>
        </w:tc>
      </w:tr>
    </w:tbl>
    <w:p w14:paraId="70DA315C" w14:textId="77777777" w:rsidR="00DE5A69" w:rsidRPr="00DE5A69" w:rsidRDefault="00DE5A69" w:rsidP="00DE5A69"/>
    <w:p w14:paraId="7DA48BFB" w14:textId="77777777" w:rsidR="00DE5A69" w:rsidRPr="00DE5A69" w:rsidRDefault="00DE5A69" w:rsidP="002732EF">
      <w:pPr>
        <w:rPr>
          <w:b/>
        </w:rPr>
      </w:pPr>
      <w:r w:rsidRPr="00DE5A69">
        <w:rPr>
          <w:b/>
        </w:rPr>
        <w:t>Palkattavan henkilön suostumus</w:t>
      </w:r>
    </w:p>
    <w:p w14:paraId="2C9B1C3D" w14:textId="77777777" w:rsidR="002732EF" w:rsidRPr="00DE5A69" w:rsidRDefault="00DE5A69" w:rsidP="002732EF">
      <w:pPr>
        <w:rPr>
          <w:b/>
        </w:rPr>
      </w:pPr>
      <w:r w:rsidRPr="00DE5A69">
        <w:rPr>
          <w:b/>
        </w:rPr>
        <w:t>Työnantaja voi luovuttaa Lohja-lisän hakemiseen ja maksatukseen liittyen Lohjan kaupungille kopiot työsopimuksesta, oppisopimuskoulutuksen alustavasta suunnitelmasta ja sopimuksesta ja palkanmaksutositteista. Tietojen perusteella ratkaistaan Lohja-lisän myöntäminen, varmistetaan työsuhteen toteutuminen ja maksatuksen oikeellisuus.</w:t>
      </w:r>
    </w:p>
    <w:p w14:paraId="559713F8" w14:textId="3C10A588" w:rsidR="00DE5A69" w:rsidRDefault="00DE5A69" w:rsidP="002732EF">
      <w:pPr>
        <w:rPr>
          <w:b/>
        </w:rPr>
      </w:pPr>
      <w:proofErr w:type="gramStart"/>
      <w:r w:rsidRPr="00DE5A69">
        <w:rPr>
          <w:b/>
        </w:rPr>
        <w:t>Lohjan  kaupunki</w:t>
      </w:r>
      <w:proofErr w:type="gramEnd"/>
      <w:r w:rsidRPr="00DE5A69">
        <w:rPr>
          <w:b/>
        </w:rPr>
        <w:t xml:space="preserve"> voi Lohja-lisää myöntäessään hyödyntää työvoimaviranomaisen (Lohja-Karkkila työllisyyspalvelut) tekemää henkilöasiakkaan palvelutarpeen arviota (laki työvoimapalveluiden järjestämisestä 23.3.2023/380, 4 luku, 37§)</w:t>
      </w:r>
      <w:r w:rsidR="00A74705">
        <w:rPr>
          <w:b/>
        </w:rPr>
        <w:t xml:space="preserve"> ja tarkistaa</w:t>
      </w:r>
      <w:r w:rsidR="004C2D45">
        <w:rPr>
          <w:b/>
        </w:rPr>
        <w:t xml:space="preserve"> työnhakutietoja hyödyntäen mm.</w:t>
      </w:r>
      <w:r w:rsidR="00A74705">
        <w:rPr>
          <w:b/>
        </w:rPr>
        <w:t>, että tuella palkattava on t</w:t>
      </w:r>
      <w:r w:rsidR="00A74705" w:rsidRPr="00A74705">
        <w:rPr>
          <w:b/>
        </w:rPr>
        <w:t>yöttömyysturvalain (1290/2002, 2 luku1</w:t>
      </w:r>
      <w:r w:rsidR="00A74705" w:rsidRPr="00A74705">
        <w:rPr>
          <w:rFonts w:ascii="Arial" w:hAnsi="Arial" w:cs="Arial"/>
          <w:b/>
        </w:rPr>
        <w:t> </w:t>
      </w:r>
      <w:r w:rsidR="00A74705" w:rsidRPr="00A74705">
        <w:rPr>
          <w:rFonts w:ascii="Aptos" w:hAnsi="Aptos" w:cs="Aptos"/>
          <w:b/>
        </w:rPr>
        <w:t>§</w:t>
      </w:r>
      <w:r w:rsidR="00A74705" w:rsidRPr="00A74705">
        <w:rPr>
          <w:b/>
        </w:rPr>
        <w:t>) ja lain ty</w:t>
      </w:r>
      <w:r w:rsidR="00A74705" w:rsidRPr="00A74705">
        <w:rPr>
          <w:rFonts w:ascii="Aptos" w:hAnsi="Aptos" w:cs="Aptos"/>
          <w:b/>
        </w:rPr>
        <w:t>ö</w:t>
      </w:r>
      <w:r w:rsidR="00A74705" w:rsidRPr="00A74705">
        <w:rPr>
          <w:b/>
        </w:rPr>
        <w:t>voimapalveluiden j</w:t>
      </w:r>
      <w:r w:rsidR="00A74705" w:rsidRPr="00A74705">
        <w:rPr>
          <w:rFonts w:ascii="Aptos" w:hAnsi="Aptos" w:cs="Aptos"/>
          <w:b/>
        </w:rPr>
        <w:t>ä</w:t>
      </w:r>
      <w:r w:rsidR="00A74705" w:rsidRPr="00A74705">
        <w:rPr>
          <w:b/>
        </w:rPr>
        <w:t>rjest</w:t>
      </w:r>
      <w:r w:rsidR="00A74705" w:rsidRPr="00A74705">
        <w:rPr>
          <w:rFonts w:ascii="Aptos" w:hAnsi="Aptos" w:cs="Aptos"/>
          <w:b/>
        </w:rPr>
        <w:t>ä</w:t>
      </w:r>
      <w:r w:rsidR="00A74705" w:rsidRPr="00A74705">
        <w:rPr>
          <w:b/>
        </w:rPr>
        <w:t>misest</w:t>
      </w:r>
      <w:r w:rsidR="00A74705" w:rsidRPr="00A74705">
        <w:rPr>
          <w:rFonts w:ascii="Aptos" w:hAnsi="Aptos" w:cs="Aptos"/>
          <w:b/>
        </w:rPr>
        <w:t>ä</w:t>
      </w:r>
      <w:r w:rsidR="00A74705" w:rsidRPr="00A74705">
        <w:rPr>
          <w:b/>
        </w:rPr>
        <w:t xml:space="preserve"> (380/2023, 1</w:t>
      </w:r>
      <w:r w:rsidR="00A74705" w:rsidRPr="00A74705">
        <w:rPr>
          <w:rFonts w:ascii="Arial" w:hAnsi="Arial" w:cs="Arial"/>
          <w:b/>
        </w:rPr>
        <w:t> </w:t>
      </w:r>
      <w:r w:rsidR="00A74705" w:rsidRPr="00A74705">
        <w:rPr>
          <w:rFonts w:ascii="Aptos" w:hAnsi="Aptos" w:cs="Aptos"/>
          <w:b/>
        </w:rPr>
        <w:t>§</w:t>
      </w:r>
      <w:r w:rsidR="00A74705" w:rsidRPr="00A74705">
        <w:rPr>
          <w:b/>
        </w:rPr>
        <w:t>) mukaise</w:t>
      </w:r>
      <w:r w:rsidR="00A74705">
        <w:rPr>
          <w:b/>
        </w:rPr>
        <w:t>sti työtön.</w:t>
      </w:r>
    </w:p>
    <w:p w14:paraId="1FE5F9B2" w14:textId="77777777" w:rsidR="00DE5A69" w:rsidRDefault="00DE5A69" w:rsidP="002732EF">
      <w:r w:rsidRPr="00DE5A69">
        <w:t>Suostumus on mahdollista perua</w:t>
      </w:r>
      <w:r w:rsidR="00080324">
        <w:t xml:space="preserve"> lähettämällä sähköposti osoitteeseen lohjalisa@lohja.fi</w:t>
      </w:r>
    </w:p>
    <w:p w14:paraId="54A8EB05" w14:textId="77777777" w:rsidR="00DE5A69" w:rsidRDefault="00DE5A69" w:rsidP="002732EF">
      <w:r>
        <w:t>Lohjan kaupunki</w:t>
      </w:r>
      <w:r w:rsidRPr="00DE5A69">
        <w:t xml:space="preserve"> tallentaa </w:t>
      </w:r>
      <w:r>
        <w:t>Lohja-lisä hakemukset</w:t>
      </w:r>
      <w:r w:rsidRPr="00DE5A69">
        <w:t xml:space="preserve"> ja -päätökset </w:t>
      </w:r>
      <w:proofErr w:type="spellStart"/>
      <w:r w:rsidRPr="00DE5A69">
        <w:t>Dynasty</w:t>
      </w:r>
      <w:proofErr w:type="spellEnd"/>
      <w:r w:rsidRPr="00DE5A69">
        <w:t>-järjestelmään</w:t>
      </w:r>
      <w:r w:rsidR="00954B83">
        <w:t xml:space="preserve">. </w:t>
      </w:r>
      <w:hyperlink r:id="rId11" w:history="1">
        <w:r w:rsidR="00954B83" w:rsidRPr="00954B83">
          <w:rPr>
            <w:rStyle w:val="Hyperlinkki"/>
          </w:rPr>
          <w:t>Linkki rekisteriselosteeseen</w:t>
        </w:r>
      </w:hyperlink>
    </w:p>
    <w:p w14:paraId="6F4CF1FC" w14:textId="77777777" w:rsidR="00DE5A69" w:rsidRDefault="00DE5A69" w:rsidP="00DE5A69">
      <w:r>
        <w:t>Aika ja paikka                                                  Palkattavan henkilön allekirjoitus</w:t>
      </w:r>
    </w:p>
    <w:p w14:paraId="75EC4236" w14:textId="77777777" w:rsidR="00DE5A69" w:rsidRDefault="00DE5A69" w:rsidP="002732EF">
      <w:r>
        <w:t>______________________</w:t>
      </w:r>
      <w:r>
        <w:tab/>
        <w:t xml:space="preserve">                          _________________________________________</w:t>
      </w:r>
    </w:p>
    <w:p w14:paraId="3F9551C6" w14:textId="65AB140B" w:rsidR="00DE5A69" w:rsidRPr="008F0F9B" w:rsidRDefault="00DE5A69" w:rsidP="004C2D45">
      <w:r>
        <w:tab/>
      </w:r>
      <w:r>
        <w:tab/>
      </w:r>
      <w:r>
        <w:tab/>
        <w:t>Nimenselvennys</w:t>
      </w:r>
      <w:r w:rsidR="008F0F9B">
        <w:tab/>
      </w:r>
    </w:p>
    <w:sectPr w:rsidR="00DE5A69" w:rsidRPr="008F0F9B" w:rsidSect="00753CD0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6794" w14:textId="77777777" w:rsidR="00AA19A2" w:rsidRDefault="00AA19A2" w:rsidP="00753CD0">
      <w:r>
        <w:separator/>
      </w:r>
    </w:p>
  </w:endnote>
  <w:endnote w:type="continuationSeparator" w:id="0">
    <w:p w14:paraId="334739C0" w14:textId="77777777" w:rsidR="00AA19A2" w:rsidRDefault="00AA19A2" w:rsidP="00753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FBB9" w14:textId="77777777" w:rsidR="00753CD0" w:rsidRPr="00753CD0" w:rsidRDefault="00753CD0" w:rsidP="00753CD0">
    <w:pPr>
      <w:tabs>
        <w:tab w:val="left" w:pos="2552"/>
        <w:tab w:val="left" w:pos="4395"/>
        <w:tab w:val="center" w:pos="4513"/>
        <w:tab w:val="left" w:pos="6237"/>
        <w:tab w:val="left" w:pos="7938"/>
        <w:tab w:val="right" w:pos="9026"/>
      </w:tabs>
      <w:spacing w:after="0" w:line="240" w:lineRule="auto"/>
      <w:ind w:right="0"/>
      <w:rPr>
        <w:rFonts w:ascii="Aptos" w:eastAsia="Aptos" w:hAnsi="Aptos" w:cs="Times New Roman"/>
        <w:color w:val="242D6C"/>
        <w:sz w:val="16"/>
        <w14:ligatures w14:val="none"/>
      </w:rPr>
    </w:pPr>
    <w:r w:rsidRPr="00753CD0">
      <w:rPr>
        <w:rFonts w:ascii="Aptos" w:eastAsia="Aptos" w:hAnsi="Aptos" w:cs="Times New Roman"/>
        <w:noProof/>
        <w:color w:val="242D6C"/>
        <w:sz w:val="16"/>
        <w14:ligatures w14:val="none"/>
      </w:rPr>
      <w:drawing>
        <wp:anchor distT="0" distB="0" distL="114300" distR="114300" simplePos="0" relativeHeight="251659264" behindDoc="0" locked="0" layoutInCell="1" allowOverlap="1" wp14:anchorId="50AE2AC2" wp14:editId="44AB21E1">
          <wp:simplePos x="0" y="0"/>
          <wp:positionH relativeFrom="margin">
            <wp:posOffset>5828030</wp:posOffset>
          </wp:positionH>
          <wp:positionV relativeFrom="paragraph">
            <wp:posOffset>-1756940</wp:posOffset>
          </wp:positionV>
          <wp:extent cx="375200" cy="1995822"/>
          <wp:effectExtent l="0" t="0" r="6350" b="4445"/>
          <wp:wrapNone/>
          <wp:docPr id="1869297724" name="Kuva 1" descr="Kuva, joka sisältää kohteen teksti, Fontti, juliste, graafinen suunnittelu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200994" name="Kuva 1" descr="Kuva, joka sisältää kohteen teksti, Fontti, juliste, graafinen suunnittelu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200" cy="1995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0AD59A" w14:textId="77777777" w:rsidR="00753CD0" w:rsidRPr="00753CD0" w:rsidRDefault="00753CD0" w:rsidP="00753CD0">
    <w:pPr>
      <w:pStyle w:val="Alatunniste"/>
    </w:pPr>
    <w:r w:rsidRPr="00753CD0">
      <w:t xml:space="preserve">Lohjan kaupunki     PL 71, </w:t>
    </w:r>
    <w:proofErr w:type="spellStart"/>
    <w:r w:rsidRPr="00753CD0">
      <w:t>Karstuntie</w:t>
    </w:r>
    <w:proofErr w:type="spellEnd"/>
    <w:r w:rsidRPr="00753CD0">
      <w:t xml:space="preserve"> 4, 08101 </w:t>
    </w:r>
    <w:proofErr w:type="gramStart"/>
    <w:r w:rsidRPr="00753CD0">
      <w:t>Lohja  /</w:t>
    </w:r>
    <w:proofErr w:type="gramEnd"/>
    <w:r w:rsidRPr="00753CD0">
      <w:t xml:space="preserve">  Puh. 040 188 6100   lohja.fi   </w:t>
    </w:r>
    <w:r w:rsidR="000E41CA">
      <w:t>lohjalisa</w:t>
    </w:r>
    <w:r w:rsidRPr="00753CD0">
      <w:t>@lohja.fi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C027" w14:textId="77777777" w:rsidR="00AA19A2" w:rsidRDefault="00AA19A2" w:rsidP="00753CD0">
      <w:r>
        <w:separator/>
      </w:r>
    </w:p>
  </w:footnote>
  <w:footnote w:type="continuationSeparator" w:id="0">
    <w:p w14:paraId="49C3DA30" w14:textId="77777777" w:rsidR="00AA19A2" w:rsidRDefault="00AA19A2" w:rsidP="00753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45"/>
    <w:rsid w:val="00054C59"/>
    <w:rsid w:val="00061DC4"/>
    <w:rsid w:val="00080324"/>
    <w:rsid w:val="000A27F0"/>
    <w:rsid w:val="000C3859"/>
    <w:rsid w:val="000E41CA"/>
    <w:rsid w:val="00115BAD"/>
    <w:rsid w:val="0020401A"/>
    <w:rsid w:val="002732EF"/>
    <w:rsid w:val="002862CC"/>
    <w:rsid w:val="002D48C4"/>
    <w:rsid w:val="002D5174"/>
    <w:rsid w:val="00311D1E"/>
    <w:rsid w:val="003309C8"/>
    <w:rsid w:val="00333E12"/>
    <w:rsid w:val="00351377"/>
    <w:rsid w:val="003908FA"/>
    <w:rsid w:val="004C2D45"/>
    <w:rsid w:val="004D510E"/>
    <w:rsid w:val="00513064"/>
    <w:rsid w:val="005634BE"/>
    <w:rsid w:val="00580448"/>
    <w:rsid w:val="005E587B"/>
    <w:rsid w:val="005E69CE"/>
    <w:rsid w:val="00626508"/>
    <w:rsid w:val="00667FC2"/>
    <w:rsid w:val="0073045F"/>
    <w:rsid w:val="00753478"/>
    <w:rsid w:val="00753CD0"/>
    <w:rsid w:val="00771316"/>
    <w:rsid w:val="0078026D"/>
    <w:rsid w:val="00780740"/>
    <w:rsid w:val="0078448A"/>
    <w:rsid w:val="008035B3"/>
    <w:rsid w:val="008232C4"/>
    <w:rsid w:val="00837C1D"/>
    <w:rsid w:val="008C3CB7"/>
    <w:rsid w:val="008F0F9B"/>
    <w:rsid w:val="00910708"/>
    <w:rsid w:val="0093417B"/>
    <w:rsid w:val="00954B83"/>
    <w:rsid w:val="009736A9"/>
    <w:rsid w:val="009A31C7"/>
    <w:rsid w:val="00A74705"/>
    <w:rsid w:val="00AA19A2"/>
    <w:rsid w:val="00AF7368"/>
    <w:rsid w:val="00B547D2"/>
    <w:rsid w:val="00BA4505"/>
    <w:rsid w:val="00C84C76"/>
    <w:rsid w:val="00D6353C"/>
    <w:rsid w:val="00D8729F"/>
    <w:rsid w:val="00DA6A1B"/>
    <w:rsid w:val="00DE5A69"/>
    <w:rsid w:val="00EF160D"/>
    <w:rsid w:val="00F2737B"/>
    <w:rsid w:val="00F35C7E"/>
    <w:rsid w:val="00FB58E3"/>
    <w:rsid w:val="00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B6999"/>
  <w15:chartTrackingRefBased/>
  <w15:docId w15:val="{B55D67AB-21EF-4683-8C8E-0C05065EA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732EF"/>
    <w:pPr>
      <w:spacing w:after="240"/>
      <w:ind w:right="1701"/>
    </w:pPr>
    <w:rPr>
      <w:color w:val="232E6D" w:themeColor="text1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732EF"/>
    <w:pPr>
      <w:keepNext/>
      <w:keepLines/>
      <w:spacing w:before="1680" w:after="120"/>
      <w:outlineLvl w:val="0"/>
    </w:pPr>
    <w:rPr>
      <w:rFonts w:asciiTheme="majorHAnsi" w:eastAsiaTheme="majorEastAsia" w:hAnsiTheme="majorHAnsi" w:cstheme="majorBidi"/>
      <w:sz w:val="48"/>
      <w:szCs w:val="4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73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40"/>
      <w:szCs w:val="40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273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36"/>
      <w:szCs w:val="3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2732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53CD0"/>
    <w:pPr>
      <w:keepNext/>
      <w:keepLines/>
      <w:spacing w:before="80" w:after="40"/>
      <w:outlineLvl w:val="4"/>
    </w:pPr>
    <w:rPr>
      <w:rFonts w:eastAsiaTheme="majorEastAsia" w:cstheme="majorBidi"/>
      <w:color w:val="FF0E8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53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4A5CC5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53CD0"/>
    <w:pPr>
      <w:keepNext/>
      <w:keepLines/>
      <w:spacing w:before="40" w:after="0"/>
      <w:outlineLvl w:val="6"/>
    </w:pPr>
    <w:rPr>
      <w:rFonts w:eastAsiaTheme="majorEastAsia" w:cstheme="majorBidi"/>
      <w:color w:val="4A5CC5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53CD0"/>
    <w:pPr>
      <w:keepNext/>
      <w:keepLines/>
      <w:spacing w:after="0"/>
      <w:outlineLvl w:val="7"/>
    </w:pPr>
    <w:rPr>
      <w:rFonts w:eastAsiaTheme="majorEastAsia" w:cstheme="majorBidi"/>
      <w:i/>
      <w:iCs/>
      <w:color w:val="303F9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53CD0"/>
    <w:pPr>
      <w:keepNext/>
      <w:keepLines/>
      <w:spacing w:after="0"/>
      <w:outlineLvl w:val="8"/>
    </w:pPr>
    <w:rPr>
      <w:rFonts w:eastAsiaTheme="majorEastAsia" w:cstheme="majorBidi"/>
      <w:color w:val="303F9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732EF"/>
    <w:rPr>
      <w:rFonts w:asciiTheme="majorHAnsi" w:eastAsiaTheme="majorEastAsia" w:hAnsiTheme="majorHAnsi" w:cstheme="majorBidi"/>
      <w:color w:val="232E6D" w:themeColor="text1"/>
      <w:sz w:val="48"/>
      <w:szCs w:val="48"/>
    </w:rPr>
  </w:style>
  <w:style w:type="character" w:customStyle="1" w:styleId="Otsikko2Char">
    <w:name w:val="Otsikko 2 Char"/>
    <w:basedOn w:val="Kappaleenoletusfontti"/>
    <w:link w:val="Otsikko2"/>
    <w:uiPriority w:val="9"/>
    <w:rsid w:val="002732EF"/>
    <w:rPr>
      <w:rFonts w:asciiTheme="majorHAnsi" w:eastAsiaTheme="majorEastAsia" w:hAnsiTheme="majorHAnsi" w:cstheme="majorBidi"/>
      <w:color w:val="232E6D" w:themeColor="text1"/>
      <w:sz w:val="40"/>
      <w:szCs w:val="40"/>
    </w:rPr>
  </w:style>
  <w:style w:type="character" w:customStyle="1" w:styleId="Otsikko3Char">
    <w:name w:val="Otsikko 3 Char"/>
    <w:basedOn w:val="Kappaleenoletusfontti"/>
    <w:link w:val="Otsikko3"/>
    <w:uiPriority w:val="9"/>
    <w:rsid w:val="002732EF"/>
    <w:rPr>
      <w:rFonts w:asciiTheme="majorHAnsi" w:eastAsiaTheme="majorEastAsia" w:hAnsiTheme="majorHAnsi" w:cstheme="majorBidi"/>
      <w:color w:val="232E6D" w:themeColor="text1"/>
      <w:sz w:val="36"/>
      <w:szCs w:val="36"/>
    </w:rPr>
  </w:style>
  <w:style w:type="character" w:customStyle="1" w:styleId="Otsikko4Char">
    <w:name w:val="Otsikko 4 Char"/>
    <w:basedOn w:val="Kappaleenoletusfontti"/>
    <w:link w:val="Otsikko4"/>
    <w:uiPriority w:val="9"/>
    <w:rsid w:val="002732EF"/>
    <w:rPr>
      <w:rFonts w:asciiTheme="majorHAnsi" w:eastAsiaTheme="majorEastAsia" w:hAnsiTheme="majorHAnsi" w:cstheme="majorBidi"/>
      <w:iCs/>
      <w:color w:val="232E6D" w:themeColor="tex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53CD0"/>
    <w:rPr>
      <w:rFonts w:eastAsiaTheme="majorEastAsia" w:cstheme="majorBidi"/>
      <w:color w:val="FF0E8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53CD0"/>
    <w:rPr>
      <w:rFonts w:eastAsiaTheme="majorEastAsia" w:cstheme="majorBidi"/>
      <w:i/>
      <w:iCs/>
      <w:color w:val="4A5CC5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53CD0"/>
    <w:rPr>
      <w:rFonts w:eastAsiaTheme="majorEastAsia" w:cstheme="majorBidi"/>
      <w:color w:val="4A5CC5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53CD0"/>
    <w:rPr>
      <w:rFonts w:eastAsiaTheme="majorEastAsia" w:cstheme="majorBidi"/>
      <w:i/>
      <w:iCs/>
      <w:color w:val="303F9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53CD0"/>
    <w:rPr>
      <w:rFonts w:eastAsiaTheme="majorEastAsia" w:cstheme="majorBidi"/>
      <w:color w:val="303F9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753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53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rsid w:val="00753CD0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753CD0"/>
    <w:rPr>
      <w:color w:val="666666"/>
    </w:rPr>
  </w:style>
  <w:style w:type="paragraph" w:customStyle="1" w:styleId="pvm">
    <w:name w:val="pvm"/>
    <w:basedOn w:val="Normaali"/>
    <w:rsid w:val="00753CD0"/>
    <w:pPr>
      <w:spacing w:after="1080"/>
    </w:pPr>
    <w:rPr>
      <w:noProof/>
      <w:sz w:val="18"/>
      <w:szCs w:val="18"/>
    </w:rPr>
  </w:style>
  <w:style w:type="paragraph" w:customStyle="1" w:styleId="Tunniste">
    <w:name w:val="Tunniste"/>
    <w:basedOn w:val="Normaali"/>
    <w:rsid w:val="00C84C76"/>
    <w:pPr>
      <w:spacing w:after="0"/>
    </w:pPr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753C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53CD0"/>
  </w:style>
  <w:style w:type="paragraph" w:styleId="Alatunniste">
    <w:name w:val="footer"/>
    <w:basedOn w:val="Normaali"/>
    <w:link w:val="AlatunnisteChar"/>
    <w:uiPriority w:val="99"/>
    <w:unhideWhenUsed/>
    <w:rsid w:val="00753CD0"/>
    <w:pPr>
      <w:tabs>
        <w:tab w:val="left" w:pos="2552"/>
        <w:tab w:val="left" w:pos="4395"/>
        <w:tab w:val="center" w:pos="4513"/>
        <w:tab w:val="left" w:pos="6237"/>
        <w:tab w:val="left" w:pos="7938"/>
        <w:tab w:val="right" w:pos="9026"/>
      </w:tabs>
      <w:spacing w:after="0" w:line="240" w:lineRule="auto"/>
      <w:ind w:right="0"/>
    </w:pPr>
    <w:rPr>
      <w:rFonts w:ascii="Aptos" w:eastAsia="Aptos" w:hAnsi="Aptos" w:cs="Times New Roman"/>
      <w:color w:val="242D6C"/>
      <w:sz w:val="16"/>
      <w14:ligatures w14:val="none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53CD0"/>
    <w:rPr>
      <w:rFonts w:ascii="Aptos" w:eastAsia="Aptos" w:hAnsi="Aptos" w:cs="Times New Roman"/>
      <w:color w:val="242D6C"/>
      <w:sz w:val="16"/>
      <w14:ligatures w14:val="none"/>
    </w:rPr>
  </w:style>
  <w:style w:type="table" w:styleId="TaulukkoRuudukko">
    <w:name w:val="Table Grid"/>
    <w:basedOn w:val="Normaalitaulukko"/>
    <w:uiPriority w:val="39"/>
    <w:rsid w:val="00DE5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954B83"/>
    <w:rPr>
      <w:color w:val="232E6D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54B8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954B83"/>
    <w:rPr>
      <w:color w:val="232E6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ohja.fi/wp-content/uploads/2025/05/lohja-lisa-tietosuojaseloste.pdf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inda.paunonen\Desktop\Asiakasmateriaalia\Palkattavan%20henkil&#246;n%20suostumuslomak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8D75BC8A184EF489DDE1F9DCBE472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9E4EF4-9421-4358-A687-C1A8385514CD}"/>
      </w:docPartPr>
      <w:docPartBody>
        <w:p w:rsidR="00000000" w:rsidRDefault="00000000">
          <w:pPr>
            <w:pStyle w:val="A58D75BC8A184EF489DDE1F9DCBE4728"/>
          </w:pPr>
          <w:r w:rsidRPr="0056652D">
            <w:rPr>
              <w:rStyle w:val="Paikkamerkkiteksti"/>
            </w:rPr>
            <w:t>[Otsikko]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25"/>
    <w:rsid w:val="0078026D"/>
    <w:rsid w:val="00B5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666666"/>
    </w:rPr>
  </w:style>
  <w:style w:type="paragraph" w:customStyle="1" w:styleId="A58D75BC8A184EF489DDE1F9DCBE4728">
    <w:name w:val="A58D75BC8A184EF489DDE1F9DCBE4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ohja">
  <a:themeElements>
    <a:clrScheme name="Lohja">
      <a:dk1>
        <a:srgbClr val="232E6D"/>
      </a:dk1>
      <a:lt1>
        <a:sysClr val="window" lastClr="FFFFFF"/>
      </a:lt1>
      <a:dk2>
        <a:srgbClr val="74C8DF"/>
      </a:dk2>
      <a:lt2>
        <a:srgbClr val="88BE3F"/>
      </a:lt2>
      <a:accent1>
        <a:srgbClr val="FF69B4"/>
      </a:accent1>
      <a:accent2>
        <a:srgbClr val="FBC578"/>
      </a:accent2>
      <a:accent3>
        <a:srgbClr val="232E6D"/>
      </a:accent3>
      <a:accent4>
        <a:srgbClr val="74C8DF"/>
      </a:accent4>
      <a:accent5>
        <a:srgbClr val="88BE3F"/>
      </a:accent5>
      <a:accent6>
        <a:srgbClr val="FBEED7"/>
      </a:accent6>
      <a:hlink>
        <a:srgbClr val="232E6D"/>
      </a:hlink>
      <a:folHlink>
        <a:srgbClr val="232E6D"/>
      </a:folHlink>
    </a:clrScheme>
    <a:fontScheme name="Aptos">
      <a:majorFont>
        <a:latin typeface="Aptos ExtraBold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204025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77874f-3681-464e-a335-fdc54c345f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224F17583264A4781CCDF9B1F199A4D" ma:contentTypeVersion="10" ma:contentTypeDescription="Luo uusi asiakirja." ma:contentTypeScope="" ma:versionID="e3d16d25c2c3ac6375f9fe6d47e0bc53">
  <xsd:schema xmlns:xsd="http://www.w3.org/2001/XMLSchema" xmlns:xs="http://www.w3.org/2001/XMLSchema" xmlns:p="http://schemas.microsoft.com/office/2006/metadata/properties" xmlns:ns2="fb77874f-3681-464e-a335-fdc54c345f03" targetNamespace="http://schemas.microsoft.com/office/2006/metadata/properties" ma:root="true" ma:fieldsID="0a5f6fd88aec74acd34524586ede5954" ns2:_="">
    <xsd:import namespace="fb77874f-3681-464e-a335-fdc54c345f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874f-3681-464e-a335-fdc54c345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8dd009f4-6c69-450a-912d-19eeeffe3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476584-8FCA-4725-86A6-57A873A101C5}">
  <ds:schemaRefs>
    <ds:schemaRef ds:uri="http://schemas.microsoft.com/office/2006/metadata/properties"/>
    <ds:schemaRef ds:uri="http://schemas.microsoft.com/office/infopath/2007/PartnerControls"/>
    <ds:schemaRef ds:uri="fb77874f-3681-464e-a335-fdc54c345f03"/>
  </ds:schemaRefs>
</ds:datastoreItem>
</file>

<file path=customXml/itemProps2.xml><?xml version="1.0" encoding="utf-8"?>
<ds:datastoreItem xmlns:ds="http://schemas.openxmlformats.org/officeDocument/2006/customXml" ds:itemID="{68EEFB54-B71A-4EC8-B746-96C233504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E9E8EE-0DE9-4D72-9430-59C42D6A2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7874f-3681-464e-a335-fdc54c345f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Palkattavan henkilön suostumuslomake</Template>
  <TotalTime>2</TotalTime>
  <Pages>1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Palkattavan henkilön suostumuslomake</vt:lpstr>
    </vt:vector>
  </TitlesOfParts>
  <Company>Lohjan kaupunki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Palkattavan henkilön suostumuslomake</dc:title>
  <dc:subject/>
  <dc:creator>Paunonen Melinda</dc:creator>
  <cp:keywords/>
  <dc:description/>
  <cp:lastModifiedBy>Paunonen Melinda</cp:lastModifiedBy>
  <cp:revision>1</cp:revision>
  <cp:lastPrinted>2025-02-10T13:17:00Z</cp:lastPrinted>
  <dcterms:created xsi:type="dcterms:W3CDTF">2026-05-19T10:04:00Z</dcterms:created>
  <dcterms:modified xsi:type="dcterms:W3CDTF">2026-05-19T10:06:00Z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0x0101004224F17583264A4781CCDF9B1F199A4D</vt:lpwstr>
  </property>
</Properties>
</file>