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E10D" w14:textId="77777777" w:rsidR="0073045F" w:rsidRDefault="00B15F15" w:rsidP="0073045F">
      <w:r>
        <w:rPr>
          <w:noProof/>
        </w:rPr>
        <w:drawing>
          <wp:inline distT="0" distB="0" distL="0" distR="0" wp14:anchorId="0EAC01BA" wp14:editId="77CAEE18">
            <wp:extent cx="2269066" cy="75651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982" cy="76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79FA" w14:textId="77777777" w:rsidR="00753CD0" w:rsidRPr="00753CD0" w:rsidRDefault="00C84C76" w:rsidP="00C84C76">
      <w:pPr>
        <w:pStyle w:val="Tunniste"/>
      </w:pPr>
      <w:r>
        <w:br w:type="column"/>
      </w:r>
      <w:sdt>
        <w:sdtPr>
          <w:alias w:val="Asiakirjan nimi"/>
          <w:tag w:val=""/>
          <w:id w:val="2126807085"/>
          <w:placeholder>
            <w:docPart w:val="70A2F1C1FF03471EAFF10E77311D12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609C5">
            <w:t>Asiakkuuden siirto toisen työvoimaviranomaisen asiakkaaksi</w:t>
          </w:r>
        </w:sdtContent>
      </w:sdt>
    </w:p>
    <w:p w14:paraId="25E445E3" w14:textId="77777777" w:rsidR="00C84C76" w:rsidRDefault="00C84C76" w:rsidP="00753CD0">
      <w:pPr>
        <w:pStyle w:val="pvm"/>
        <w:sectPr w:rsidR="00C84C76" w:rsidSect="0073045F">
          <w:footerReference w:type="default" r:id="rId12"/>
          <w:type w:val="continuous"/>
          <w:pgSz w:w="11906" w:h="16838"/>
          <w:pgMar w:top="567" w:right="567" w:bottom="567" w:left="1134" w:header="850" w:footer="709" w:gutter="0"/>
          <w:cols w:num="2" w:space="708"/>
          <w:docGrid w:linePitch="360"/>
        </w:sectPr>
      </w:pPr>
    </w:p>
    <w:p w14:paraId="4159D5AE" w14:textId="77777777" w:rsidR="00753CD0" w:rsidRPr="00D91DC5" w:rsidRDefault="002609C5" w:rsidP="002732EF">
      <w:pPr>
        <w:pStyle w:val="Otsikko1"/>
        <w:rPr>
          <w:sz w:val="44"/>
          <w:szCs w:val="44"/>
        </w:rPr>
      </w:pPr>
      <w:r w:rsidRPr="00D91DC5">
        <w:rPr>
          <w:sz w:val="44"/>
          <w:szCs w:val="44"/>
        </w:rPr>
        <w:t>Asiakkuuden siirto toisen työvoimaviranomaisen asiakkaaksi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E5A69" w14:paraId="5D3AB2C7" w14:textId="77777777" w:rsidTr="00DF2A7C">
        <w:tc>
          <w:tcPr>
            <w:tcW w:w="5097" w:type="dxa"/>
          </w:tcPr>
          <w:p w14:paraId="2E67413D" w14:textId="77777777" w:rsidR="00DE5A69" w:rsidRDefault="00DF2A7C" w:rsidP="00DE5A69">
            <w:r>
              <w:t>Nimi:</w:t>
            </w:r>
          </w:p>
        </w:tc>
        <w:tc>
          <w:tcPr>
            <w:tcW w:w="5098" w:type="dxa"/>
          </w:tcPr>
          <w:p w14:paraId="4A3E9082" w14:textId="77777777" w:rsidR="00DE5A69" w:rsidRDefault="002609C5" w:rsidP="00DE5A69">
            <w:r>
              <w:t>Henkilötunnus:</w:t>
            </w:r>
          </w:p>
        </w:tc>
      </w:tr>
      <w:tr w:rsidR="00DF2A7C" w14:paraId="2DD8120A" w14:textId="77777777" w:rsidTr="00DF2A7C">
        <w:tc>
          <w:tcPr>
            <w:tcW w:w="5097" w:type="dxa"/>
          </w:tcPr>
          <w:p w14:paraId="2FE9572F" w14:textId="77777777" w:rsidR="00DF2A7C" w:rsidRDefault="00DF2A7C" w:rsidP="00DE5A69">
            <w:r>
              <w:t>Sähköpostiosoite:</w:t>
            </w:r>
          </w:p>
        </w:tc>
        <w:tc>
          <w:tcPr>
            <w:tcW w:w="5098" w:type="dxa"/>
          </w:tcPr>
          <w:p w14:paraId="25C26637" w14:textId="77777777" w:rsidR="00DF2A7C" w:rsidRDefault="002609C5" w:rsidP="00DE5A69">
            <w:r>
              <w:t>Puh:</w:t>
            </w:r>
          </w:p>
        </w:tc>
      </w:tr>
      <w:tr w:rsidR="00D91DC5" w14:paraId="508EF9A5" w14:textId="77777777" w:rsidTr="00D91DC5">
        <w:tc>
          <w:tcPr>
            <w:tcW w:w="5097" w:type="dxa"/>
          </w:tcPr>
          <w:p w14:paraId="264862AC" w14:textId="11828C3D" w:rsidR="00D91DC5" w:rsidRDefault="00D91DC5" w:rsidP="00D03828">
            <w:r>
              <w:t>Osoite:</w:t>
            </w:r>
          </w:p>
        </w:tc>
        <w:tc>
          <w:tcPr>
            <w:tcW w:w="5098" w:type="dxa"/>
          </w:tcPr>
          <w:p w14:paraId="41FE36F4" w14:textId="49DAD2DF" w:rsidR="00D91DC5" w:rsidRDefault="00D91DC5" w:rsidP="00D03828">
            <w:r>
              <w:t>Kotikunta:</w:t>
            </w:r>
          </w:p>
        </w:tc>
      </w:tr>
    </w:tbl>
    <w:p w14:paraId="5538DD1A" w14:textId="77777777" w:rsidR="00B15F15" w:rsidRDefault="00B15F15" w:rsidP="00B15F15">
      <w:pPr>
        <w:spacing w:line="240" w:lineRule="auto"/>
        <w:rPr>
          <w:bCs/>
        </w:rPr>
      </w:pPr>
    </w:p>
    <w:p w14:paraId="018715A0" w14:textId="77777777" w:rsidR="00A45CEB" w:rsidRPr="00B15F15" w:rsidRDefault="00A45CEB" w:rsidP="00B15F15">
      <w:pPr>
        <w:rPr>
          <w:bCs/>
          <w:sz w:val="22"/>
          <w:szCs w:val="22"/>
        </w:rPr>
      </w:pPr>
      <w:r w:rsidRPr="00B15F15">
        <w:rPr>
          <w:bCs/>
          <w:sz w:val="22"/>
          <w:szCs w:val="22"/>
        </w:rPr>
        <w:t>Työnhakuasiakkuutesi määräytyy kotikuntalain (201/1994) mukaisesti väestötietojärjestelmään merkityn kotikunnan perusteella. Jos kotikuntasi on Lohja tai Karkkila, työnhakuasiakkuuttasi hoitaa Lohja–Karkkila työllisyyspalvelut.</w:t>
      </w:r>
    </w:p>
    <w:p w14:paraId="3655532C" w14:textId="77777777" w:rsidR="00A45CEB" w:rsidRPr="00A45CEB" w:rsidRDefault="00A45CEB" w:rsidP="00B15F15">
      <w:pPr>
        <w:rPr>
          <w:bCs/>
          <w:sz w:val="22"/>
          <w:szCs w:val="22"/>
        </w:rPr>
      </w:pPr>
      <w:r w:rsidRPr="00A45CEB">
        <w:rPr>
          <w:bCs/>
          <w:sz w:val="22"/>
          <w:szCs w:val="22"/>
        </w:rPr>
        <w:t>Voit pyytää siirtoa toisen työvoimaviranomaisen asiakkaaksi tekemällä kirjallisen ilmoituksen kotikuntasi perusteella määräytyvälle työvoimaviranomaiselle.</w:t>
      </w:r>
      <w:r w:rsidRPr="00B15F15">
        <w:rPr>
          <w:bCs/>
          <w:sz w:val="22"/>
          <w:szCs w:val="22"/>
        </w:rPr>
        <w:t xml:space="preserve"> </w:t>
      </w:r>
      <w:r w:rsidRPr="00A45CEB">
        <w:rPr>
          <w:bCs/>
          <w:sz w:val="22"/>
          <w:szCs w:val="22"/>
        </w:rPr>
        <w:t>Jos sinulla ei ole kotikuntaa Suomessa, ilmoitus tehdään sen kunnan</w:t>
      </w:r>
      <w:r w:rsidR="00B15F15" w:rsidRPr="00B15F15">
        <w:rPr>
          <w:bCs/>
          <w:sz w:val="22"/>
          <w:szCs w:val="22"/>
        </w:rPr>
        <w:t xml:space="preserve"> </w:t>
      </w:r>
      <w:r w:rsidRPr="00A45CEB">
        <w:rPr>
          <w:bCs/>
          <w:sz w:val="22"/>
          <w:szCs w:val="22"/>
        </w:rPr>
        <w:t>työvoimaviranomaiselle, jossa oleskelet pääasiallisesti.</w:t>
      </w:r>
    </w:p>
    <w:p w14:paraId="026493BC" w14:textId="77777777" w:rsidR="00B15F15" w:rsidRPr="00B15F15" w:rsidRDefault="00A45CEB" w:rsidP="00B15F15">
      <w:pPr>
        <w:rPr>
          <w:bCs/>
          <w:sz w:val="22"/>
          <w:szCs w:val="22"/>
        </w:rPr>
      </w:pPr>
      <w:r w:rsidRPr="00A45CEB">
        <w:rPr>
          <w:bCs/>
          <w:sz w:val="22"/>
          <w:szCs w:val="22"/>
        </w:rPr>
        <w:t>Asiakkuuden siirtäminen edellyttää</w:t>
      </w:r>
      <w:r w:rsidR="00B15F15" w:rsidRPr="00B15F15">
        <w:rPr>
          <w:bCs/>
          <w:sz w:val="22"/>
          <w:szCs w:val="22"/>
        </w:rPr>
        <w:t xml:space="preserve"> sitä, että asiakas asuu tai oleskelee kunnassa tai työllisyysalueen kunnassa säännönmukaisesti tai pitempiaikaisesti työn, opiskelun, vapaa-ajan vieton, lähiomaisen tai muun läheisen asumisen tai muun vastaavan syyn vuoksi.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15F15" w14:paraId="5B422235" w14:textId="77777777" w:rsidTr="00B15F15">
        <w:tc>
          <w:tcPr>
            <w:tcW w:w="10195" w:type="dxa"/>
          </w:tcPr>
          <w:p w14:paraId="67843C95" w14:textId="77777777" w:rsidR="00B15F15" w:rsidRDefault="00B15F15" w:rsidP="002732EF">
            <w:pPr>
              <w:rPr>
                <w:b/>
              </w:rPr>
            </w:pPr>
            <w:r>
              <w:rPr>
                <w:b/>
              </w:rPr>
              <w:t>Työvoimaviranomainen, johon asiakkuus siirretään:</w:t>
            </w:r>
          </w:p>
          <w:p w14:paraId="5714FD31" w14:textId="77777777" w:rsidR="00B15F15" w:rsidRDefault="00B15F15" w:rsidP="002732EF">
            <w:pPr>
              <w:rPr>
                <w:b/>
              </w:rPr>
            </w:pPr>
          </w:p>
        </w:tc>
      </w:tr>
    </w:tbl>
    <w:p w14:paraId="13272A31" w14:textId="77777777" w:rsidR="00DF2A7C" w:rsidRDefault="00DF2A7C" w:rsidP="002732EF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15F15" w14:paraId="34EF7462" w14:textId="77777777" w:rsidTr="00B15F15">
        <w:tc>
          <w:tcPr>
            <w:tcW w:w="10195" w:type="dxa"/>
          </w:tcPr>
          <w:p w14:paraId="608A5298" w14:textId="77777777" w:rsidR="00B15F15" w:rsidRDefault="00B15F15" w:rsidP="002732EF">
            <w:pPr>
              <w:rPr>
                <w:b/>
              </w:rPr>
            </w:pPr>
            <w:r>
              <w:rPr>
                <w:b/>
              </w:rPr>
              <w:t>Perustelut asiakkuuden siirrolle:</w:t>
            </w:r>
          </w:p>
          <w:p w14:paraId="358F8549" w14:textId="77777777" w:rsidR="00B15F15" w:rsidRDefault="00B15F15" w:rsidP="002732EF">
            <w:pPr>
              <w:rPr>
                <w:b/>
              </w:rPr>
            </w:pPr>
          </w:p>
          <w:p w14:paraId="5DF902DB" w14:textId="77777777" w:rsidR="00B15F15" w:rsidRDefault="00B15F15" w:rsidP="002732EF">
            <w:pPr>
              <w:rPr>
                <w:b/>
              </w:rPr>
            </w:pPr>
          </w:p>
        </w:tc>
      </w:tr>
    </w:tbl>
    <w:p w14:paraId="6150B1DC" w14:textId="77777777" w:rsidR="00DF2A7C" w:rsidRPr="00DE5A69" w:rsidRDefault="00DF2A7C" w:rsidP="002732EF">
      <w:pPr>
        <w:rPr>
          <w:b/>
        </w:rPr>
      </w:pPr>
    </w:p>
    <w:p w14:paraId="6FC43217" w14:textId="0834D01F" w:rsidR="00DE5A69" w:rsidRDefault="00DE5A69" w:rsidP="00DE5A69">
      <w:r>
        <w:t xml:space="preserve">Aika ja paikka                                                  </w:t>
      </w:r>
      <w:r w:rsidR="00DF2A7C">
        <w:t>A</w:t>
      </w:r>
      <w:r>
        <w:t>llekirjoitus</w:t>
      </w:r>
      <w:r w:rsidR="005442A7">
        <w:t xml:space="preserve"> ja nimenselvennys</w:t>
      </w:r>
    </w:p>
    <w:p w14:paraId="46FA62C5" w14:textId="6F73A647" w:rsidR="00DE5A69" w:rsidRPr="008F0F9B" w:rsidRDefault="00DE5A69" w:rsidP="00B15F15">
      <w:r>
        <w:t>______________________</w:t>
      </w:r>
      <w:r>
        <w:tab/>
        <w:t xml:space="preserve">                          _________________________________________</w:t>
      </w:r>
      <w:r>
        <w:tab/>
      </w:r>
      <w:r>
        <w:tab/>
      </w:r>
    </w:p>
    <w:sectPr w:rsidR="00DE5A69" w:rsidRPr="008F0F9B" w:rsidSect="00753CD0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0264" w14:textId="77777777" w:rsidR="005442A7" w:rsidRDefault="005442A7" w:rsidP="00753CD0">
      <w:r>
        <w:separator/>
      </w:r>
    </w:p>
  </w:endnote>
  <w:endnote w:type="continuationSeparator" w:id="0">
    <w:p w14:paraId="0BEDE62E" w14:textId="77777777" w:rsidR="005442A7" w:rsidRDefault="005442A7" w:rsidP="0075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E6D5" w14:textId="77777777" w:rsidR="00753CD0" w:rsidRPr="00753CD0" w:rsidRDefault="00753CD0" w:rsidP="00753CD0">
    <w:pPr>
      <w:tabs>
        <w:tab w:val="left" w:pos="2552"/>
        <w:tab w:val="left" w:pos="4395"/>
        <w:tab w:val="center" w:pos="4513"/>
        <w:tab w:val="left" w:pos="6237"/>
        <w:tab w:val="left" w:pos="7938"/>
        <w:tab w:val="right" w:pos="9026"/>
      </w:tabs>
      <w:spacing w:after="0" w:line="240" w:lineRule="auto"/>
      <w:ind w:right="0"/>
      <w:rPr>
        <w:rFonts w:ascii="Aptos" w:eastAsia="Aptos" w:hAnsi="Aptos" w:cs="Times New Roman"/>
        <w:color w:val="242D6C"/>
        <w:sz w:val="16"/>
        <w14:ligatures w14:val="none"/>
      </w:rPr>
    </w:pPr>
    <w:r w:rsidRPr="00753CD0">
      <w:rPr>
        <w:rFonts w:ascii="Aptos" w:eastAsia="Aptos" w:hAnsi="Aptos" w:cs="Times New Roman"/>
        <w:noProof/>
        <w:color w:val="242D6C"/>
        <w:sz w:val="16"/>
        <w14:ligatures w14:val="none"/>
      </w:rPr>
      <w:drawing>
        <wp:anchor distT="0" distB="0" distL="114300" distR="114300" simplePos="0" relativeHeight="251659264" behindDoc="0" locked="0" layoutInCell="1" allowOverlap="1" wp14:anchorId="5129110D" wp14:editId="2F7FF943">
          <wp:simplePos x="0" y="0"/>
          <wp:positionH relativeFrom="margin">
            <wp:posOffset>5828030</wp:posOffset>
          </wp:positionH>
          <wp:positionV relativeFrom="paragraph">
            <wp:posOffset>-1756940</wp:posOffset>
          </wp:positionV>
          <wp:extent cx="375200" cy="1995822"/>
          <wp:effectExtent l="0" t="0" r="6350" b="4445"/>
          <wp:wrapNone/>
          <wp:docPr id="5" name="Kuva 1" descr="Kuva, joka sisältää kohteen teksti, Fontti, juliste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200994" name="Kuva 1" descr="Kuva, joka sisältää kohteen teksti, Fontti, juliste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00" cy="1995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CA3F9F" w14:textId="1C0B6313" w:rsidR="005442A7" w:rsidRPr="00753CD0" w:rsidRDefault="005442A7" w:rsidP="00753CD0">
    <w:pPr>
      <w:pStyle w:val="Alatunniste"/>
    </w:pPr>
    <w:r>
      <w:t>Lohja-Karkkila työllisyyspalvelut</w:t>
    </w:r>
    <w:r w:rsidR="00753CD0" w:rsidRPr="00753CD0">
      <w:t xml:space="preserve">     PL 71, </w:t>
    </w:r>
    <w:proofErr w:type="spellStart"/>
    <w:r w:rsidR="00753CD0" w:rsidRPr="00753CD0">
      <w:t>Karstuntie</w:t>
    </w:r>
    <w:proofErr w:type="spellEnd"/>
    <w:r w:rsidR="00753CD0" w:rsidRPr="00753CD0">
      <w:t xml:space="preserve"> 4, 08101 </w:t>
    </w:r>
    <w:proofErr w:type="gramStart"/>
    <w:r w:rsidR="00753CD0" w:rsidRPr="00753CD0">
      <w:t>Lohja  /</w:t>
    </w:r>
    <w:proofErr w:type="gramEnd"/>
    <w:r w:rsidR="00753CD0" w:rsidRPr="00753CD0">
      <w:t xml:space="preserve">  Puh. 040 188 6</w:t>
    </w:r>
    <w:r>
      <w:t>099</w:t>
    </w:r>
    <w:r w:rsidR="00753CD0" w:rsidRPr="00753CD0">
      <w:t xml:space="preserve">   lohja.fi   </w:t>
    </w:r>
    <w:r>
      <w:t>tyollisyys@lohja.fi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2690" w14:textId="77777777" w:rsidR="005442A7" w:rsidRDefault="005442A7" w:rsidP="00753CD0">
      <w:r>
        <w:separator/>
      </w:r>
    </w:p>
  </w:footnote>
  <w:footnote w:type="continuationSeparator" w:id="0">
    <w:p w14:paraId="264A348C" w14:textId="77777777" w:rsidR="005442A7" w:rsidRDefault="005442A7" w:rsidP="0075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7F45"/>
    <w:multiLevelType w:val="multilevel"/>
    <w:tmpl w:val="8E8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30266"/>
    <w:multiLevelType w:val="multilevel"/>
    <w:tmpl w:val="7092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427071">
    <w:abstractNumId w:val="0"/>
  </w:num>
  <w:num w:numId="2" w16cid:durableId="809902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A7"/>
    <w:rsid w:val="00054C59"/>
    <w:rsid w:val="00061DC4"/>
    <w:rsid w:val="000A27F0"/>
    <w:rsid w:val="000A550F"/>
    <w:rsid w:val="000C3859"/>
    <w:rsid w:val="000E41CA"/>
    <w:rsid w:val="00115BAD"/>
    <w:rsid w:val="0020401A"/>
    <w:rsid w:val="002075C3"/>
    <w:rsid w:val="002609C5"/>
    <w:rsid w:val="002732EF"/>
    <w:rsid w:val="002862CC"/>
    <w:rsid w:val="002D48C4"/>
    <w:rsid w:val="002D5174"/>
    <w:rsid w:val="00311D1E"/>
    <w:rsid w:val="003309C8"/>
    <w:rsid w:val="00333E12"/>
    <w:rsid w:val="003908FA"/>
    <w:rsid w:val="003C5DA7"/>
    <w:rsid w:val="00401160"/>
    <w:rsid w:val="004D510E"/>
    <w:rsid w:val="004E0F89"/>
    <w:rsid w:val="00513064"/>
    <w:rsid w:val="005442A7"/>
    <w:rsid w:val="005634BE"/>
    <w:rsid w:val="00580448"/>
    <w:rsid w:val="005E587B"/>
    <w:rsid w:val="005E69CE"/>
    <w:rsid w:val="005F602B"/>
    <w:rsid w:val="00626508"/>
    <w:rsid w:val="00667FC2"/>
    <w:rsid w:val="0073045F"/>
    <w:rsid w:val="00753478"/>
    <w:rsid w:val="00753CD0"/>
    <w:rsid w:val="00771316"/>
    <w:rsid w:val="00780740"/>
    <w:rsid w:val="0078448A"/>
    <w:rsid w:val="008035B3"/>
    <w:rsid w:val="008232C4"/>
    <w:rsid w:val="00837C1D"/>
    <w:rsid w:val="008818D5"/>
    <w:rsid w:val="008C3CB7"/>
    <w:rsid w:val="008F0F9B"/>
    <w:rsid w:val="00910708"/>
    <w:rsid w:val="0093417B"/>
    <w:rsid w:val="009736A9"/>
    <w:rsid w:val="00A45CEB"/>
    <w:rsid w:val="00A74705"/>
    <w:rsid w:val="00A81155"/>
    <w:rsid w:val="00AF7368"/>
    <w:rsid w:val="00B15F15"/>
    <w:rsid w:val="00B547D2"/>
    <w:rsid w:val="00BA4505"/>
    <w:rsid w:val="00C26A71"/>
    <w:rsid w:val="00C35192"/>
    <w:rsid w:val="00C84C76"/>
    <w:rsid w:val="00C95E83"/>
    <w:rsid w:val="00D6353C"/>
    <w:rsid w:val="00D8729F"/>
    <w:rsid w:val="00D91DC5"/>
    <w:rsid w:val="00DA6A1B"/>
    <w:rsid w:val="00DE5A69"/>
    <w:rsid w:val="00DF2A7C"/>
    <w:rsid w:val="00EF160D"/>
    <w:rsid w:val="00F35C7E"/>
    <w:rsid w:val="00F852D5"/>
    <w:rsid w:val="00FB58E3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45A9B"/>
  <w15:chartTrackingRefBased/>
  <w15:docId w15:val="{37203506-18B2-40F8-BE2B-E30B043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32EF"/>
    <w:pPr>
      <w:spacing w:after="240"/>
      <w:ind w:right="1701"/>
    </w:pPr>
    <w:rPr>
      <w:color w:val="232E6D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732EF"/>
    <w:pPr>
      <w:keepNext/>
      <w:keepLines/>
      <w:spacing w:before="1680" w:after="120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7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40"/>
      <w:szCs w:val="40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73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36"/>
      <w:szCs w:val="3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73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3CD0"/>
    <w:pPr>
      <w:keepNext/>
      <w:keepLines/>
      <w:spacing w:before="80" w:after="40"/>
      <w:outlineLvl w:val="4"/>
    </w:pPr>
    <w:rPr>
      <w:rFonts w:eastAsiaTheme="majorEastAsia" w:cstheme="majorBidi"/>
      <w:color w:val="FF0E8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A5CC5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3CD0"/>
    <w:pPr>
      <w:keepNext/>
      <w:keepLines/>
      <w:spacing w:before="40" w:after="0"/>
      <w:outlineLvl w:val="6"/>
    </w:pPr>
    <w:rPr>
      <w:rFonts w:eastAsiaTheme="majorEastAsia" w:cstheme="majorBidi"/>
      <w:color w:val="4A5CC5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3CD0"/>
    <w:pPr>
      <w:keepNext/>
      <w:keepLines/>
      <w:spacing w:after="0"/>
      <w:outlineLvl w:val="7"/>
    </w:pPr>
    <w:rPr>
      <w:rFonts w:eastAsiaTheme="majorEastAsia" w:cstheme="majorBidi"/>
      <w:i/>
      <w:iCs/>
      <w:color w:val="303F9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3CD0"/>
    <w:pPr>
      <w:keepNext/>
      <w:keepLines/>
      <w:spacing w:after="0"/>
      <w:outlineLvl w:val="8"/>
    </w:pPr>
    <w:rPr>
      <w:rFonts w:eastAsiaTheme="majorEastAsia" w:cstheme="majorBidi"/>
      <w:color w:val="303F9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32EF"/>
    <w:rPr>
      <w:rFonts w:asciiTheme="majorHAnsi" w:eastAsiaTheme="majorEastAsia" w:hAnsiTheme="majorHAnsi" w:cstheme="majorBidi"/>
      <w:color w:val="232E6D" w:themeColor="text1"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rsid w:val="002732EF"/>
    <w:rPr>
      <w:rFonts w:asciiTheme="majorHAnsi" w:eastAsiaTheme="majorEastAsia" w:hAnsiTheme="majorHAnsi" w:cstheme="majorBidi"/>
      <w:color w:val="232E6D" w:themeColor="text1"/>
      <w:sz w:val="40"/>
      <w:szCs w:val="40"/>
    </w:rPr>
  </w:style>
  <w:style w:type="character" w:customStyle="1" w:styleId="Otsikko3Char">
    <w:name w:val="Otsikko 3 Char"/>
    <w:basedOn w:val="Kappaleenoletusfontti"/>
    <w:link w:val="Otsikko3"/>
    <w:uiPriority w:val="9"/>
    <w:rsid w:val="002732EF"/>
    <w:rPr>
      <w:rFonts w:asciiTheme="majorHAnsi" w:eastAsiaTheme="majorEastAsia" w:hAnsiTheme="majorHAnsi" w:cstheme="majorBidi"/>
      <w:color w:val="232E6D" w:themeColor="text1"/>
      <w:sz w:val="36"/>
      <w:szCs w:val="36"/>
    </w:rPr>
  </w:style>
  <w:style w:type="character" w:customStyle="1" w:styleId="Otsikko4Char">
    <w:name w:val="Otsikko 4 Char"/>
    <w:basedOn w:val="Kappaleenoletusfontti"/>
    <w:link w:val="Otsikko4"/>
    <w:uiPriority w:val="9"/>
    <w:rsid w:val="002732EF"/>
    <w:rPr>
      <w:rFonts w:asciiTheme="majorHAnsi" w:eastAsiaTheme="majorEastAsia" w:hAnsiTheme="majorHAnsi" w:cstheme="majorBidi"/>
      <w:iCs/>
      <w:color w:val="232E6D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3CD0"/>
    <w:rPr>
      <w:rFonts w:eastAsiaTheme="majorEastAsia" w:cstheme="majorBidi"/>
      <w:color w:val="FF0E8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3CD0"/>
    <w:rPr>
      <w:rFonts w:eastAsiaTheme="majorEastAsia" w:cstheme="majorBidi"/>
      <w:i/>
      <w:iCs/>
      <w:color w:val="4A5CC5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3CD0"/>
    <w:rPr>
      <w:rFonts w:eastAsiaTheme="majorEastAsia" w:cstheme="majorBidi"/>
      <w:color w:val="4A5CC5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3CD0"/>
    <w:rPr>
      <w:rFonts w:eastAsiaTheme="majorEastAsia" w:cstheme="majorBidi"/>
      <w:i/>
      <w:iCs/>
      <w:color w:val="303F9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3CD0"/>
    <w:rPr>
      <w:rFonts w:eastAsiaTheme="majorEastAsia" w:cstheme="majorBidi"/>
      <w:color w:val="303F9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75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rsid w:val="00753CD0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753CD0"/>
    <w:rPr>
      <w:color w:val="666666"/>
    </w:rPr>
  </w:style>
  <w:style w:type="paragraph" w:customStyle="1" w:styleId="pvm">
    <w:name w:val="pvm"/>
    <w:basedOn w:val="Normaali"/>
    <w:rsid w:val="00753CD0"/>
    <w:pPr>
      <w:spacing w:after="1080"/>
    </w:pPr>
    <w:rPr>
      <w:noProof/>
      <w:sz w:val="18"/>
      <w:szCs w:val="18"/>
    </w:rPr>
  </w:style>
  <w:style w:type="paragraph" w:customStyle="1" w:styleId="Tunniste">
    <w:name w:val="Tunniste"/>
    <w:basedOn w:val="Normaali"/>
    <w:rsid w:val="00C84C76"/>
    <w:pPr>
      <w:spacing w:after="0"/>
    </w:pPr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753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53CD0"/>
  </w:style>
  <w:style w:type="paragraph" w:styleId="Alatunniste">
    <w:name w:val="footer"/>
    <w:basedOn w:val="Normaali"/>
    <w:link w:val="AlatunnisteChar"/>
    <w:uiPriority w:val="99"/>
    <w:unhideWhenUsed/>
    <w:rsid w:val="00753CD0"/>
    <w:pPr>
      <w:tabs>
        <w:tab w:val="left" w:pos="2552"/>
        <w:tab w:val="left" w:pos="4395"/>
        <w:tab w:val="center" w:pos="4513"/>
        <w:tab w:val="left" w:pos="6237"/>
        <w:tab w:val="left" w:pos="7938"/>
        <w:tab w:val="right" w:pos="9026"/>
      </w:tabs>
      <w:spacing w:after="0" w:line="240" w:lineRule="auto"/>
      <w:ind w:right="0"/>
    </w:pPr>
    <w:rPr>
      <w:rFonts w:ascii="Aptos" w:eastAsia="Aptos" w:hAnsi="Aptos" w:cs="Times New Roman"/>
      <w:color w:val="242D6C"/>
      <w:sz w:val="16"/>
      <w14:ligatures w14:val="non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53CD0"/>
    <w:rPr>
      <w:rFonts w:ascii="Aptos" w:eastAsia="Aptos" w:hAnsi="Aptos" w:cs="Times New Roman"/>
      <w:color w:val="242D6C"/>
      <w:sz w:val="16"/>
      <w14:ligatures w14:val="none"/>
    </w:rPr>
  </w:style>
  <w:style w:type="table" w:styleId="TaulukkoRuudukko">
    <w:name w:val="Table Grid"/>
    <w:basedOn w:val="Normaalitaulukko"/>
    <w:uiPriority w:val="39"/>
    <w:rsid w:val="00DE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5442A7"/>
    <w:rPr>
      <w:color w:val="232E6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4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nda.paunonen\OneDrive%20-%20Lohjan%20kaupunki\Microsoft%20Teamsin%20keskustelutiedostot\Lomake%20Asiakkuuden%20siirto%20toisen%20ty&#246;voimaviranomaisen%20asiakkaaks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A2F1C1FF03471EAFF10E77311D12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ADE3FB-96DE-489D-852A-F6716F847AE8}"/>
      </w:docPartPr>
      <w:docPartBody>
        <w:p w:rsidR="0020488D" w:rsidRDefault="0020488D">
          <w:pPr>
            <w:pStyle w:val="70A2F1C1FF03471EAFF10E77311D12FD"/>
          </w:pPr>
          <w:r w:rsidRPr="0056652D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8D"/>
    <w:rsid w:val="0020488D"/>
    <w:rsid w:val="00401160"/>
    <w:rsid w:val="00C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666666"/>
    </w:rPr>
  </w:style>
  <w:style w:type="paragraph" w:customStyle="1" w:styleId="70A2F1C1FF03471EAFF10E77311D12FD">
    <w:name w:val="70A2F1C1FF03471EAFF10E77311D1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ohja">
  <a:themeElements>
    <a:clrScheme name="Lohja">
      <a:dk1>
        <a:srgbClr val="232E6D"/>
      </a:dk1>
      <a:lt1>
        <a:sysClr val="window" lastClr="FFFFFF"/>
      </a:lt1>
      <a:dk2>
        <a:srgbClr val="74C8DF"/>
      </a:dk2>
      <a:lt2>
        <a:srgbClr val="88BE3F"/>
      </a:lt2>
      <a:accent1>
        <a:srgbClr val="FF69B4"/>
      </a:accent1>
      <a:accent2>
        <a:srgbClr val="FBC578"/>
      </a:accent2>
      <a:accent3>
        <a:srgbClr val="232E6D"/>
      </a:accent3>
      <a:accent4>
        <a:srgbClr val="74C8DF"/>
      </a:accent4>
      <a:accent5>
        <a:srgbClr val="88BE3F"/>
      </a:accent5>
      <a:accent6>
        <a:srgbClr val="FBEED7"/>
      </a:accent6>
      <a:hlink>
        <a:srgbClr val="232E6D"/>
      </a:hlink>
      <a:folHlink>
        <a:srgbClr val="232E6D"/>
      </a:folHlink>
    </a:clrScheme>
    <a:fontScheme name="Aptos">
      <a:majorFont>
        <a:latin typeface="Aptos Extra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204025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bbabc-9415-436d-ae62-6430cd91736c">
      <Terms xmlns="http://schemas.microsoft.com/office/infopath/2007/PartnerControls"/>
    </lcf76f155ced4ddcb4097134ff3c332f>
    <TaxCatchAll xmlns="1a58d1a1-e809-4dde-84a9-d49a845056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8A13D6C748DD42BFC3EBA0E2C112B6" ma:contentTypeVersion="13" ma:contentTypeDescription="Luo uusi asiakirja." ma:contentTypeScope="" ma:versionID="49aa24180d3c9f44c38bab868cf5552e">
  <xsd:schema xmlns:xsd="http://www.w3.org/2001/XMLSchema" xmlns:xs="http://www.w3.org/2001/XMLSchema" xmlns:p="http://schemas.microsoft.com/office/2006/metadata/properties" xmlns:ns2="253bbabc-9415-436d-ae62-6430cd91736c" xmlns:ns3="1a58d1a1-e809-4dde-84a9-d49a845056d4" targetNamespace="http://schemas.microsoft.com/office/2006/metadata/properties" ma:root="true" ma:fieldsID="95abb5e0b2998a55f1104218517913e6" ns2:_="" ns3:_="">
    <xsd:import namespace="253bbabc-9415-436d-ae62-6430cd91736c"/>
    <xsd:import namespace="1a58d1a1-e809-4dde-84a9-d49a84505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abc-9415-436d-ae62-6430cd917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8dd009f4-6c69-450a-912d-19eeeffe3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d1a1-e809-4dde-84a9-d49a845056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f94e9e-2862-4af3-80e0-5dbfaa5fd7e5}" ma:internalName="TaxCatchAll" ma:showField="CatchAllData" ma:web="1a58d1a1-e809-4dde-84a9-d49a84505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EFB54-B71A-4EC8-B746-96C233504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76584-8FCA-4725-86A6-57A873A101C5}">
  <ds:schemaRefs>
    <ds:schemaRef ds:uri="http://schemas.microsoft.com/office/2006/metadata/properties"/>
    <ds:schemaRef ds:uri="http://schemas.microsoft.com/office/infopath/2007/PartnerControls"/>
    <ds:schemaRef ds:uri="253bbabc-9415-436d-ae62-6430cd91736c"/>
    <ds:schemaRef ds:uri="1a58d1a1-e809-4dde-84a9-d49a845056d4"/>
  </ds:schemaRefs>
</ds:datastoreItem>
</file>

<file path=customXml/itemProps3.xml><?xml version="1.0" encoding="utf-8"?>
<ds:datastoreItem xmlns:ds="http://schemas.openxmlformats.org/officeDocument/2006/customXml" ds:itemID="{59FA28D1-150C-4354-9A26-14BD895F1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bbabc-9415-436d-ae62-6430cd91736c"/>
    <ds:schemaRef ds:uri="1a58d1a1-e809-4dde-84a9-d49a84505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 Asiakkuuden siirto toisen työvoimaviranomaisen asiakkaaksi</Template>
  <TotalTime>0</TotalTime>
  <Pages>1</Pages>
  <Words>136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Suostumuslomake</vt:lpstr>
    </vt:vector>
  </TitlesOfParts>
  <Company>Lohjan kaupunki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Asiakkuuden siirto toisen työvoimaviranomaisen asiakkaaksi</dc:title>
  <dc:subject/>
  <dc:creator>Paunonen Melinda</dc:creator>
  <cp:keywords/>
  <dc:description/>
  <cp:lastModifiedBy>Paunonen Melinda</cp:lastModifiedBy>
  <cp:revision>2</cp:revision>
  <cp:lastPrinted>2025-02-10T13:17:00Z</cp:lastPrinted>
  <dcterms:created xsi:type="dcterms:W3CDTF">2025-12-01T09:50:00Z</dcterms:created>
  <dcterms:modified xsi:type="dcterms:W3CDTF">2025-12-01T09:50:00Z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0x010100628A13D6C748DD42BFC3EBA0E2C112B6</vt:lpwstr>
  </property>
  <property fmtid="{D5CDD505-2E9C-101B-9397-08002B2CF9AE}" pid="3" name="MediaServiceImageTags">
    <vt:lpwstr/>
  </property>
</Properties>
</file>